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A13B9B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North Curry Health Centre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5/7/2024 1:59:31 PM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5CC49260" w:rsidR="007356DA" w:rsidRDefault="00A13B9B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EC2" w14:textId="1CA81F2A" w:rsidR="00AC137D" w:rsidRDefault="00A13B9B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7A78342E" w:rsidR="007356DA" w:rsidRDefault="00A13B9B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13B9B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Props1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143C2-11F2-49AE-A05D-C1730F83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S3.dotx</Template>
  <TotalTime>0</TotalTime>
  <Pages>1</Pages>
  <Words>14</Words>
  <Characters>80</Characters>
  <Application>Microsoft Office Word</Application>
  <DocSecurity>4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White Elaine (North Curry Health Centre)</cp:lastModifiedBy>
  <cp:revision>2</cp:revision>
  <dcterms:created xsi:type="dcterms:W3CDTF">2024-06-07T07:23:00Z</dcterms:created>
  <dcterms:modified xsi:type="dcterms:W3CDTF">2024-06-07T07:23:00Z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